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79" w:rsidRDefault="00167579" w:rsidP="00D73E9F">
      <w:pPr>
        <w:pStyle w:val="1"/>
      </w:pPr>
      <w:r>
        <w:rPr>
          <w:rFonts w:hint="eastAsia"/>
        </w:rPr>
        <w:t>信息化处</w:t>
      </w:r>
      <w:r w:rsidR="00D41EA3">
        <w:rPr>
          <w:rFonts w:hint="eastAsia"/>
        </w:rPr>
        <w:t>、网络信息中心</w:t>
      </w:r>
      <w:r w:rsidR="00D41EA3">
        <w:br/>
      </w:r>
      <w:r w:rsidR="00E57A22" w:rsidRPr="00E57A22">
        <w:rPr>
          <w:rFonts w:hint="eastAsia"/>
        </w:rPr>
        <w:t>党史学习教育专题民主生活会</w:t>
      </w:r>
      <w:r>
        <w:rPr>
          <w:rFonts w:hint="eastAsia"/>
        </w:rPr>
        <w:t>征求意见表</w:t>
      </w:r>
      <w:r w:rsidR="008E3C40">
        <w:rPr>
          <w:rFonts w:hint="eastAsia"/>
        </w:rPr>
        <w:t>（科室）</w:t>
      </w:r>
    </w:p>
    <w:p w:rsidR="008E3C40" w:rsidRPr="008E3C40" w:rsidRDefault="008E3C40" w:rsidP="008E3C40">
      <w:pPr>
        <w:ind w:firstLineChars="0" w:firstLine="0"/>
      </w:pPr>
      <w:r>
        <w:rPr>
          <w:rFonts w:hint="eastAsia"/>
        </w:rPr>
        <w:t>科室名称：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48"/>
      </w:tblGrid>
      <w:tr w:rsidR="008E3C40" w:rsidTr="008E3C40">
        <w:tc>
          <w:tcPr>
            <w:tcW w:w="8948" w:type="dxa"/>
          </w:tcPr>
          <w:p w:rsidR="008E3C40" w:rsidRDefault="008E3C40" w:rsidP="008E3C40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对领导班子的意见建议</w:t>
            </w:r>
          </w:p>
        </w:tc>
      </w:tr>
      <w:tr w:rsidR="008E3C40" w:rsidTr="008E3C40">
        <w:trPr>
          <w:trHeight w:val="2543"/>
        </w:trPr>
        <w:tc>
          <w:tcPr>
            <w:tcW w:w="8948" w:type="dxa"/>
          </w:tcPr>
          <w:p w:rsidR="008E3C40" w:rsidRDefault="008E3C40" w:rsidP="008E3C40">
            <w:pPr>
              <w:spacing w:line="240" w:lineRule="auto"/>
              <w:ind w:firstLineChars="0" w:firstLine="0"/>
            </w:pPr>
          </w:p>
        </w:tc>
      </w:tr>
      <w:tr w:rsidR="008E3C40" w:rsidTr="008E3C40">
        <w:tc>
          <w:tcPr>
            <w:tcW w:w="8948" w:type="dxa"/>
          </w:tcPr>
          <w:p w:rsidR="008E3C40" w:rsidRDefault="008E3C40" w:rsidP="008E3C40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对领导班子成员的意见建议</w:t>
            </w:r>
          </w:p>
        </w:tc>
      </w:tr>
      <w:tr w:rsidR="008E3C40" w:rsidTr="008E3C40">
        <w:trPr>
          <w:trHeight w:val="2928"/>
        </w:trPr>
        <w:tc>
          <w:tcPr>
            <w:tcW w:w="8948" w:type="dxa"/>
          </w:tcPr>
          <w:p w:rsidR="008E3C40" w:rsidRDefault="008E3C40" w:rsidP="008E3C40">
            <w:pPr>
              <w:spacing w:line="240" w:lineRule="auto"/>
              <w:ind w:firstLineChars="0" w:firstLine="0"/>
            </w:pPr>
          </w:p>
        </w:tc>
      </w:tr>
    </w:tbl>
    <w:p w:rsidR="00167579" w:rsidRPr="00D41EA3" w:rsidRDefault="008E3C40" w:rsidP="008E3C40">
      <w:pPr>
        <w:ind w:firstLineChars="0" w:firstLine="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注意：</w:t>
      </w:r>
    </w:p>
    <w:p w:rsidR="008E3C40" w:rsidRPr="00D41EA3" w:rsidRDefault="008E3C40" w:rsidP="00167579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1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请围绕《通知》中所列</w:t>
      </w:r>
      <w:r w:rsidR="00E57A22">
        <w:rPr>
          <w:rFonts w:hint="eastAsia"/>
          <w:sz w:val="24"/>
          <w:szCs w:val="24"/>
        </w:rPr>
        <w:t>5</w:t>
      </w:r>
      <w:r w:rsidRPr="00D41EA3">
        <w:rPr>
          <w:rFonts w:hint="eastAsia"/>
          <w:sz w:val="24"/>
          <w:szCs w:val="24"/>
        </w:rPr>
        <w:t>个方面提出意见建议，并明确标注所提意见建议属于哪个方面。</w:t>
      </w:r>
    </w:p>
    <w:p w:rsidR="008E3C40" w:rsidRPr="00D41EA3" w:rsidRDefault="008E3C40" w:rsidP="00167579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2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对领导班子成员的意见建议，请注明是针对哪位领导班子成员提出的意见建议。</w:t>
      </w:r>
    </w:p>
    <w:p w:rsidR="008E3C40" w:rsidRPr="00D41EA3" w:rsidRDefault="008E3C40" w:rsidP="00167579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3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所提意见建议应遵守国家法律法规及其他有关规定，提出的意见建议应当客观具体，富有针对性和操作性，有利于加强信息化处</w:t>
      </w:r>
      <w:r w:rsidR="00DC721A">
        <w:rPr>
          <w:rFonts w:hint="eastAsia"/>
          <w:sz w:val="24"/>
          <w:szCs w:val="24"/>
        </w:rPr>
        <w:t>、网络信息中心</w:t>
      </w:r>
      <w:r w:rsidRPr="00D41EA3">
        <w:rPr>
          <w:rFonts w:hint="eastAsia"/>
          <w:sz w:val="24"/>
          <w:szCs w:val="24"/>
        </w:rPr>
        <w:t>领导班子建设，有利于推进智慧校园建设工作。</w:t>
      </w:r>
    </w:p>
    <w:p w:rsidR="008E3C40" w:rsidRDefault="008E3C40" w:rsidP="00D73E9F">
      <w:pPr>
        <w:pStyle w:val="1"/>
      </w:pPr>
      <w:r>
        <w:br w:type="page"/>
      </w:r>
      <w:r>
        <w:rPr>
          <w:rFonts w:hint="eastAsia"/>
        </w:rPr>
        <w:lastRenderedPageBreak/>
        <w:t>信息化处</w:t>
      </w:r>
      <w:r w:rsidR="00D41EA3">
        <w:rPr>
          <w:rFonts w:hint="eastAsia"/>
        </w:rPr>
        <w:t>、网</w:t>
      </w:r>
      <w:bookmarkStart w:id="0" w:name="_GoBack"/>
      <w:bookmarkEnd w:id="0"/>
      <w:r w:rsidR="00D41EA3">
        <w:rPr>
          <w:rFonts w:hint="eastAsia"/>
        </w:rPr>
        <w:t>络信息中心</w:t>
      </w:r>
      <w:r w:rsidR="00D41EA3">
        <w:br/>
      </w:r>
      <w:r w:rsidR="00E57A22" w:rsidRPr="00E57A22">
        <w:rPr>
          <w:rFonts w:hint="eastAsia"/>
        </w:rPr>
        <w:t>党史学习教育专题民主生活会</w:t>
      </w:r>
      <w:r>
        <w:rPr>
          <w:rFonts w:hint="eastAsia"/>
        </w:rPr>
        <w:t>征求意见表（个人）</w:t>
      </w:r>
    </w:p>
    <w:p w:rsidR="008E3C40" w:rsidRPr="008E3C40" w:rsidRDefault="008E3C40" w:rsidP="008E3C40">
      <w:pPr>
        <w:ind w:firstLineChars="0" w:firstLine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48"/>
      </w:tblGrid>
      <w:tr w:rsidR="008E3C40" w:rsidTr="00C03E57">
        <w:tc>
          <w:tcPr>
            <w:tcW w:w="8948" w:type="dxa"/>
          </w:tcPr>
          <w:p w:rsidR="008E3C40" w:rsidRDefault="008E3C40" w:rsidP="00C03E57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对领导班子的意见建议</w:t>
            </w:r>
          </w:p>
        </w:tc>
      </w:tr>
      <w:tr w:rsidR="008E3C40" w:rsidTr="00C03E57">
        <w:trPr>
          <w:trHeight w:val="2543"/>
        </w:trPr>
        <w:tc>
          <w:tcPr>
            <w:tcW w:w="8948" w:type="dxa"/>
          </w:tcPr>
          <w:p w:rsidR="008E3C40" w:rsidRDefault="008E3C40" w:rsidP="00C03E57">
            <w:pPr>
              <w:spacing w:line="240" w:lineRule="auto"/>
              <w:ind w:firstLineChars="0" w:firstLine="0"/>
            </w:pPr>
          </w:p>
        </w:tc>
      </w:tr>
      <w:tr w:rsidR="008E3C40" w:rsidTr="00C03E57">
        <w:tc>
          <w:tcPr>
            <w:tcW w:w="8948" w:type="dxa"/>
          </w:tcPr>
          <w:p w:rsidR="008E3C40" w:rsidRDefault="008E3C40" w:rsidP="00C03E57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对领导班子成员的意见建议</w:t>
            </w:r>
          </w:p>
        </w:tc>
      </w:tr>
      <w:tr w:rsidR="008E3C40" w:rsidTr="00C03E57">
        <w:trPr>
          <w:trHeight w:val="2928"/>
        </w:trPr>
        <w:tc>
          <w:tcPr>
            <w:tcW w:w="8948" w:type="dxa"/>
          </w:tcPr>
          <w:p w:rsidR="008E3C40" w:rsidRDefault="008E3C40" w:rsidP="00C03E57">
            <w:pPr>
              <w:spacing w:line="240" w:lineRule="auto"/>
              <w:ind w:firstLineChars="0" w:firstLine="0"/>
            </w:pPr>
          </w:p>
        </w:tc>
      </w:tr>
    </w:tbl>
    <w:p w:rsidR="008E3C40" w:rsidRPr="00D41EA3" w:rsidRDefault="008E3C40" w:rsidP="008E3C40">
      <w:pPr>
        <w:ind w:firstLineChars="0" w:firstLine="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注意：</w:t>
      </w:r>
    </w:p>
    <w:p w:rsidR="008E3C40" w:rsidRPr="00D41EA3" w:rsidRDefault="008E3C40" w:rsidP="00F161BB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1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请围绕《通知》中所列</w:t>
      </w:r>
      <w:r w:rsidR="00E57A22">
        <w:rPr>
          <w:rFonts w:hint="eastAsia"/>
          <w:sz w:val="24"/>
          <w:szCs w:val="24"/>
        </w:rPr>
        <w:t>5</w:t>
      </w:r>
      <w:r w:rsidRPr="00D41EA3">
        <w:rPr>
          <w:rFonts w:hint="eastAsia"/>
          <w:sz w:val="24"/>
          <w:szCs w:val="24"/>
        </w:rPr>
        <w:t>个方面提出意见建议，并明确标注所提意见建议属于哪个方面。</w:t>
      </w:r>
    </w:p>
    <w:p w:rsidR="008E3C40" w:rsidRPr="00D41EA3" w:rsidRDefault="008E3C40" w:rsidP="00F161BB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2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对领导班子成员的意见建议，请注明是针对哪位领导班子成员提出的意见建议。</w:t>
      </w:r>
    </w:p>
    <w:p w:rsidR="008E3C40" w:rsidRPr="00D41EA3" w:rsidRDefault="008E3C40" w:rsidP="00F161BB">
      <w:pPr>
        <w:ind w:firstLine="480"/>
        <w:rPr>
          <w:sz w:val="24"/>
          <w:szCs w:val="24"/>
        </w:rPr>
      </w:pPr>
      <w:r w:rsidRPr="00D41EA3">
        <w:rPr>
          <w:rFonts w:hint="eastAsia"/>
          <w:sz w:val="24"/>
          <w:szCs w:val="24"/>
        </w:rPr>
        <w:t>3</w:t>
      </w:r>
      <w:r w:rsidRPr="00D41EA3">
        <w:rPr>
          <w:sz w:val="24"/>
          <w:szCs w:val="24"/>
        </w:rPr>
        <w:t>.</w:t>
      </w:r>
      <w:r w:rsidRPr="00D41EA3">
        <w:rPr>
          <w:rFonts w:hint="eastAsia"/>
          <w:sz w:val="24"/>
          <w:szCs w:val="24"/>
        </w:rPr>
        <w:t>所提意见建议应遵守国家法律法规及其他有关规定，提出的意见建议应当客观具体，富有针对性和操作性，有利于加强</w:t>
      </w:r>
      <w:r w:rsidR="00DC721A" w:rsidRPr="00D41EA3">
        <w:rPr>
          <w:rFonts w:hint="eastAsia"/>
          <w:sz w:val="24"/>
          <w:szCs w:val="24"/>
        </w:rPr>
        <w:t>信息化处</w:t>
      </w:r>
      <w:r w:rsidR="00DC721A">
        <w:rPr>
          <w:rFonts w:hint="eastAsia"/>
          <w:sz w:val="24"/>
          <w:szCs w:val="24"/>
        </w:rPr>
        <w:t>、网络信息中心</w:t>
      </w:r>
      <w:r w:rsidRPr="00D41EA3">
        <w:rPr>
          <w:rFonts w:hint="eastAsia"/>
          <w:sz w:val="24"/>
          <w:szCs w:val="24"/>
        </w:rPr>
        <w:t>领导班子建设，有利于推进智慧校园建设工作。</w:t>
      </w:r>
    </w:p>
    <w:sectPr w:rsidR="008E3C40" w:rsidRPr="00D41EA3" w:rsidSect="00F50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4D" w:rsidRDefault="009B5C4D" w:rsidP="009B588B">
      <w:pPr>
        <w:spacing w:line="240" w:lineRule="auto"/>
        <w:ind w:firstLine="640"/>
      </w:pPr>
      <w:r>
        <w:separator/>
      </w:r>
    </w:p>
  </w:endnote>
  <w:endnote w:type="continuationSeparator" w:id="0">
    <w:p w:rsidR="009B5C4D" w:rsidRDefault="009B5C4D" w:rsidP="009B588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9B588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F50D74">
    <w:pPr>
      <w:pStyle w:val="a5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9B588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4D" w:rsidRDefault="009B5C4D" w:rsidP="009B588B">
      <w:pPr>
        <w:spacing w:line="240" w:lineRule="auto"/>
        <w:ind w:firstLine="640"/>
      </w:pPr>
      <w:r>
        <w:separator/>
      </w:r>
    </w:p>
  </w:footnote>
  <w:footnote w:type="continuationSeparator" w:id="0">
    <w:p w:rsidR="009B5C4D" w:rsidRDefault="009B5C4D" w:rsidP="009B588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9B588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82036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8B" w:rsidRDefault="009B588B" w:rsidP="009B588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40"/>
    <w:rsid w:val="00003CEE"/>
    <w:rsid w:val="00005493"/>
    <w:rsid w:val="00006C2D"/>
    <w:rsid w:val="00010803"/>
    <w:rsid w:val="00025A82"/>
    <w:rsid w:val="00031277"/>
    <w:rsid w:val="00042BF8"/>
    <w:rsid w:val="00067482"/>
    <w:rsid w:val="000721BA"/>
    <w:rsid w:val="0008035D"/>
    <w:rsid w:val="00080E45"/>
    <w:rsid w:val="00083F84"/>
    <w:rsid w:val="00091D0B"/>
    <w:rsid w:val="000B682E"/>
    <w:rsid w:val="000C60BE"/>
    <w:rsid w:val="000D59F3"/>
    <w:rsid w:val="00105939"/>
    <w:rsid w:val="001260E5"/>
    <w:rsid w:val="00132D5A"/>
    <w:rsid w:val="00167579"/>
    <w:rsid w:val="00175DF8"/>
    <w:rsid w:val="0019387F"/>
    <w:rsid w:val="001B0AF4"/>
    <w:rsid w:val="001C5558"/>
    <w:rsid w:val="001D3636"/>
    <w:rsid w:val="001E0367"/>
    <w:rsid w:val="0022625D"/>
    <w:rsid w:val="0023280C"/>
    <w:rsid w:val="00285F4A"/>
    <w:rsid w:val="00287241"/>
    <w:rsid w:val="00294740"/>
    <w:rsid w:val="0029518A"/>
    <w:rsid w:val="002966C8"/>
    <w:rsid w:val="002B6457"/>
    <w:rsid w:val="002C306F"/>
    <w:rsid w:val="002E1A67"/>
    <w:rsid w:val="0030424E"/>
    <w:rsid w:val="003067A7"/>
    <w:rsid w:val="003270D8"/>
    <w:rsid w:val="003434B3"/>
    <w:rsid w:val="003777BE"/>
    <w:rsid w:val="003C0FFB"/>
    <w:rsid w:val="003C202D"/>
    <w:rsid w:val="00442031"/>
    <w:rsid w:val="00447700"/>
    <w:rsid w:val="0049572D"/>
    <w:rsid w:val="004A1C2F"/>
    <w:rsid w:val="004F6DAF"/>
    <w:rsid w:val="00507079"/>
    <w:rsid w:val="005137C3"/>
    <w:rsid w:val="005416F4"/>
    <w:rsid w:val="00546199"/>
    <w:rsid w:val="005520F6"/>
    <w:rsid w:val="0056122B"/>
    <w:rsid w:val="005C68FF"/>
    <w:rsid w:val="005D74EE"/>
    <w:rsid w:val="00620B0E"/>
    <w:rsid w:val="00644737"/>
    <w:rsid w:val="006529A1"/>
    <w:rsid w:val="00675C82"/>
    <w:rsid w:val="00684D7C"/>
    <w:rsid w:val="0068760D"/>
    <w:rsid w:val="006B0C96"/>
    <w:rsid w:val="006E27C7"/>
    <w:rsid w:val="006F1006"/>
    <w:rsid w:val="007105FD"/>
    <w:rsid w:val="00725F8C"/>
    <w:rsid w:val="00754177"/>
    <w:rsid w:val="00770227"/>
    <w:rsid w:val="00785064"/>
    <w:rsid w:val="0079089C"/>
    <w:rsid w:val="007C47FA"/>
    <w:rsid w:val="007D2115"/>
    <w:rsid w:val="007D753D"/>
    <w:rsid w:val="007E1860"/>
    <w:rsid w:val="007E54E5"/>
    <w:rsid w:val="00807F09"/>
    <w:rsid w:val="00816976"/>
    <w:rsid w:val="0082036B"/>
    <w:rsid w:val="008210A0"/>
    <w:rsid w:val="00824DD7"/>
    <w:rsid w:val="00833A13"/>
    <w:rsid w:val="0084354C"/>
    <w:rsid w:val="00860D3A"/>
    <w:rsid w:val="00875EDD"/>
    <w:rsid w:val="00883C03"/>
    <w:rsid w:val="0089565F"/>
    <w:rsid w:val="008A11D3"/>
    <w:rsid w:val="008E3C40"/>
    <w:rsid w:val="008E7945"/>
    <w:rsid w:val="008F3D15"/>
    <w:rsid w:val="0090219A"/>
    <w:rsid w:val="009121DA"/>
    <w:rsid w:val="00923652"/>
    <w:rsid w:val="0093308F"/>
    <w:rsid w:val="00951876"/>
    <w:rsid w:val="00966BD2"/>
    <w:rsid w:val="00974839"/>
    <w:rsid w:val="009852F9"/>
    <w:rsid w:val="009B588B"/>
    <w:rsid w:val="009B5C4D"/>
    <w:rsid w:val="009C113D"/>
    <w:rsid w:val="009E5749"/>
    <w:rsid w:val="009E6544"/>
    <w:rsid w:val="00A02EA8"/>
    <w:rsid w:val="00A1435F"/>
    <w:rsid w:val="00A17C70"/>
    <w:rsid w:val="00A51741"/>
    <w:rsid w:val="00A540C2"/>
    <w:rsid w:val="00AA0E2D"/>
    <w:rsid w:val="00AE6F6C"/>
    <w:rsid w:val="00AF34F1"/>
    <w:rsid w:val="00B07A38"/>
    <w:rsid w:val="00B26535"/>
    <w:rsid w:val="00B55FE1"/>
    <w:rsid w:val="00B7308D"/>
    <w:rsid w:val="00B94CBF"/>
    <w:rsid w:val="00BA4B43"/>
    <w:rsid w:val="00BB318F"/>
    <w:rsid w:val="00BE1BE0"/>
    <w:rsid w:val="00BF1ECD"/>
    <w:rsid w:val="00C03DB0"/>
    <w:rsid w:val="00C25B4C"/>
    <w:rsid w:val="00C445A7"/>
    <w:rsid w:val="00C90F12"/>
    <w:rsid w:val="00CF5524"/>
    <w:rsid w:val="00D073CD"/>
    <w:rsid w:val="00D41EA3"/>
    <w:rsid w:val="00D55C8E"/>
    <w:rsid w:val="00D73E9F"/>
    <w:rsid w:val="00D84FCE"/>
    <w:rsid w:val="00D878CC"/>
    <w:rsid w:val="00D90A1D"/>
    <w:rsid w:val="00DC721A"/>
    <w:rsid w:val="00DF631D"/>
    <w:rsid w:val="00E121EB"/>
    <w:rsid w:val="00E175A9"/>
    <w:rsid w:val="00E52759"/>
    <w:rsid w:val="00E57A22"/>
    <w:rsid w:val="00E71D69"/>
    <w:rsid w:val="00E822B5"/>
    <w:rsid w:val="00E910CC"/>
    <w:rsid w:val="00ED0263"/>
    <w:rsid w:val="00EE0669"/>
    <w:rsid w:val="00F161BB"/>
    <w:rsid w:val="00F21E5F"/>
    <w:rsid w:val="00F441D3"/>
    <w:rsid w:val="00F463F2"/>
    <w:rsid w:val="00F50D74"/>
    <w:rsid w:val="00F5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7D43A5-EF6F-455B-82F1-CC38FD3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40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D73E9F"/>
    <w:pPr>
      <w:keepNext/>
      <w:keepLines/>
      <w:spacing w:before="312" w:afterLines="100" w:after="312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F50D74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rsid w:val="00E910CC"/>
    <w:pPr>
      <w:keepNext/>
      <w:keepLines/>
      <w:ind w:firstLine="643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qFormat/>
    <w:rsid w:val="00F50D74"/>
    <w:pPr>
      <w:keepNext/>
      <w:keepLines/>
      <w:outlineLvl w:val="3"/>
    </w:pPr>
    <w:rPr>
      <w:rFonts w:cstheme="majorBidi"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939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9F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50D74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910CC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B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88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8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88B"/>
    <w:rPr>
      <w:rFonts w:eastAsia="仿宋_GB2312"/>
      <w:sz w:val="18"/>
      <w:szCs w:val="18"/>
    </w:rPr>
  </w:style>
  <w:style w:type="paragraph" w:customStyle="1" w:styleId="a7">
    <w:name w:val="图正文"/>
    <w:basedOn w:val="a"/>
    <w:autoRedefine/>
    <w:qFormat/>
    <w:rsid w:val="00105939"/>
    <w:pPr>
      <w:spacing w:afterLines="50" w:after="50" w:line="240" w:lineRule="auto"/>
      <w:ind w:firstLineChars="0" w:firstLine="0"/>
      <w:jc w:val="center"/>
    </w:pPr>
  </w:style>
  <w:style w:type="paragraph" w:customStyle="1" w:styleId="a8">
    <w:name w:val="图标题"/>
    <w:basedOn w:val="6"/>
    <w:next w:val="a"/>
    <w:link w:val="a9"/>
    <w:autoRedefine/>
    <w:qFormat/>
    <w:rsid w:val="003777BE"/>
    <w:pPr>
      <w:spacing w:before="0" w:afterLines="50" w:after="50" w:line="500" w:lineRule="exact"/>
      <w:ind w:firstLineChars="0" w:firstLine="0"/>
      <w:jc w:val="center"/>
    </w:pPr>
    <w:rPr>
      <w:rFonts w:eastAsia="仿宋_GB2312"/>
      <w:sz w:val="28"/>
    </w:rPr>
  </w:style>
  <w:style w:type="character" w:customStyle="1" w:styleId="60">
    <w:name w:val="标题 6 字符"/>
    <w:basedOn w:val="a0"/>
    <w:link w:val="6"/>
    <w:uiPriority w:val="9"/>
    <w:semiHidden/>
    <w:rsid w:val="0010593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9">
    <w:name w:val="图标题 字符"/>
    <w:basedOn w:val="60"/>
    <w:link w:val="a8"/>
    <w:rsid w:val="003777BE"/>
    <w:rPr>
      <w:rFonts w:asciiTheme="majorHAnsi" w:eastAsia="仿宋_GB2312" w:hAnsiTheme="majorHAnsi" w:cstheme="majorBidi"/>
      <w:b/>
      <w:bCs/>
      <w:sz w:val="28"/>
      <w:szCs w:val="24"/>
    </w:rPr>
  </w:style>
  <w:style w:type="paragraph" w:customStyle="1" w:styleId="aa">
    <w:name w:val="表标题"/>
    <w:basedOn w:val="6"/>
    <w:next w:val="a"/>
    <w:autoRedefine/>
    <w:qFormat/>
    <w:rsid w:val="003777BE"/>
    <w:pPr>
      <w:spacing w:beforeLines="50" w:before="156" w:after="0" w:line="500" w:lineRule="exact"/>
      <w:ind w:firstLineChars="0" w:firstLine="0"/>
      <w:jc w:val="center"/>
    </w:pPr>
    <w:rPr>
      <w:rFonts w:asciiTheme="minorHAnsi" w:eastAsia="仿宋_GB2312" w:hAnsiTheme="minorHAnsi"/>
      <w:sz w:val="28"/>
    </w:rPr>
  </w:style>
  <w:style w:type="character" w:customStyle="1" w:styleId="40">
    <w:name w:val="标题 4 字符"/>
    <w:basedOn w:val="a0"/>
    <w:link w:val="4"/>
    <w:uiPriority w:val="9"/>
    <w:rsid w:val="00F50D74"/>
    <w:rPr>
      <w:rFonts w:eastAsia="仿宋_GB2312" w:cstheme="majorBidi"/>
      <w:bCs/>
      <w:sz w:val="28"/>
      <w:szCs w:val="28"/>
    </w:rPr>
  </w:style>
  <w:style w:type="table" w:styleId="ab">
    <w:name w:val="Table Grid"/>
    <w:basedOn w:val="a1"/>
    <w:uiPriority w:val="59"/>
    <w:rsid w:val="008E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E3C40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E3C40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54;&#20182;\&#25991;&#31295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文稿模板.dotx</Template>
  <TotalTime>57</TotalTime>
  <Pages>2</Pages>
  <Words>71</Words>
  <Characters>409</Characters>
  <Application>Microsoft Office Word</Application>
  <DocSecurity>0</DocSecurity>
  <Lines>3</Lines>
  <Paragraphs>1</Paragraphs>
  <ScaleCrop>false</ScaleCrop>
  <Company>JYB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魏坤</dc:creator>
  <cp:keywords/>
  <dc:description/>
  <cp:lastModifiedBy>DELL</cp:lastModifiedBy>
  <cp:revision>7</cp:revision>
  <cp:lastPrinted>2021-01-04T08:40:00Z</cp:lastPrinted>
  <dcterms:created xsi:type="dcterms:W3CDTF">2021-01-04T07:52:00Z</dcterms:created>
  <dcterms:modified xsi:type="dcterms:W3CDTF">2022-01-04T03:08:00Z</dcterms:modified>
</cp:coreProperties>
</file>